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B90F" w14:textId="29C7FC3C" w:rsidR="00CA0B38" w:rsidRPr="00156C35" w:rsidRDefault="002C2550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b/>
          <w:caps/>
          <w:sz w:val="32"/>
        </w:rPr>
      </w:pPr>
      <w:r>
        <w:rPr>
          <w:rFonts w:ascii="Arial" w:hAnsi="Arial" w:cs="Arial"/>
          <w:b/>
          <w:caps/>
          <w:sz w:val="32"/>
          <w:szCs w:val="32"/>
        </w:rPr>
        <w:t>2</w:t>
      </w:r>
      <w:r w:rsidR="00EF7378">
        <w:rPr>
          <w:rFonts w:ascii="Arial" w:hAnsi="Arial" w:cs="Arial"/>
          <w:b/>
          <w:caps/>
          <w:sz w:val="32"/>
          <w:szCs w:val="32"/>
        </w:rPr>
        <w:t>3</w:t>
      </w:r>
      <w:bookmarkStart w:id="0" w:name="_GoBack"/>
      <w:bookmarkEnd w:id="0"/>
      <w:r w:rsidR="0012714F" w:rsidRPr="0012714F">
        <w:rPr>
          <w:rFonts w:ascii="Arial" w:hAnsi="Arial" w:cs="Arial"/>
          <w:b/>
          <w:caps/>
          <w:sz w:val="32"/>
          <w:szCs w:val="32"/>
        </w:rPr>
        <w:t>º edital</w:t>
      </w:r>
      <w:r w:rsidR="0012714F" w:rsidRPr="00156C35">
        <w:rPr>
          <w:rFonts w:ascii="Arial" w:hAnsi="Arial" w:cs="Arial"/>
          <w:b/>
          <w:caps/>
          <w:sz w:val="32"/>
        </w:rPr>
        <w:t xml:space="preserve"> </w:t>
      </w:r>
      <w:r w:rsidR="0012714F">
        <w:rPr>
          <w:rFonts w:ascii="Arial" w:hAnsi="Arial" w:cs="Arial"/>
          <w:b/>
          <w:caps/>
          <w:sz w:val="32"/>
        </w:rPr>
        <w:t xml:space="preserve">do </w:t>
      </w:r>
      <w:r w:rsidR="00CA0B38" w:rsidRPr="00156C35">
        <w:rPr>
          <w:rFonts w:ascii="Arial" w:hAnsi="Arial" w:cs="Arial"/>
          <w:b/>
          <w:caps/>
          <w:sz w:val="32"/>
        </w:rPr>
        <w:t>progra</w:t>
      </w:r>
      <w:r w:rsidR="0040357A">
        <w:rPr>
          <w:rFonts w:ascii="Arial" w:hAnsi="Arial" w:cs="Arial"/>
          <w:b/>
          <w:caps/>
          <w:sz w:val="32"/>
        </w:rPr>
        <w:t>ma de iniciação científica</w:t>
      </w:r>
    </w:p>
    <w:p w14:paraId="141E3797" w14:textId="6B56FE13" w:rsidR="00CA0B38" w:rsidRPr="00156C35" w:rsidRDefault="0050053A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sz w:val="28"/>
        </w:rPr>
      </w:pPr>
      <w:r w:rsidRPr="0050053A">
        <w:rPr>
          <w:rFonts w:ascii="Arial" w:hAnsi="Arial" w:cs="Arial"/>
          <w:caps/>
          <w:sz w:val="28"/>
        </w:rPr>
        <w:t>TERMO DE RECEBIMENTO DE INSUMOS</w:t>
      </w:r>
    </w:p>
    <w:p w14:paraId="574B521A" w14:textId="77777777" w:rsidR="002C2550" w:rsidRDefault="002C2550">
      <w:pPr>
        <w:pStyle w:val="CPIC"/>
        <w:jc w:val="center"/>
        <w:rPr>
          <w:rFonts w:ascii="Arial" w:hAnsi="Arial" w:cs="Arial"/>
          <w:b/>
          <w:color w:val="FFFFFF"/>
        </w:rPr>
        <w:sectPr w:rsidR="002C2550" w:rsidSect="00BE67BC">
          <w:headerReference w:type="default" r:id="rId8"/>
          <w:footerReference w:type="default" r:id="rId9"/>
          <w:pgSz w:w="11907" w:h="16840" w:code="9"/>
          <w:pgMar w:top="1134" w:right="1107" w:bottom="1134" w:left="1134" w:header="720" w:footer="720" w:gutter="0"/>
          <w:cols w:space="708"/>
          <w:docGrid w:linePitch="360"/>
        </w:sectPr>
      </w:pPr>
    </w:p>
    <w:p w14:paraId="7EAD4748" w14:textId="1DFB1411" w:rsidR="0050053A" w:rsidRPr="00B14E3E" w:rsidRDefault="0050053A" w:rsidP="0050053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E3E">
        <w:rPr>
          <w:rFonts w:ascii="Arial" w:hAnsi="Arial" w:cs="Arial"/>
          <w:sz w:val="20"/>
          <w:szCs w:val="20"/>
        </w:rPr>
        <w:t>Eu,</w:t>
      </w:r>
      <w:r w:rsidR="00606909">
        <w:rPr>
          <w:rFonts w:ascii="Arial" w:hAnsi="Arial" w:cs="Arial"/>
          <w:sz w:val="20"/>
          <w:szCs w:val="20"/>
        </w:rPr>
        <w:t xml:space="preserve"> </w:t>
      </w:r>
      <w:r w:rsidR="00E5267F">
        <w:rPr>
          <w:rFonts w:ascii="Arial" w:hAnsi="Arial" w:cs="Arial"/>
          <w:sz w:val="20"/>
          <w:szCs w:val="20"/>
        </w:rPr>
        <w:t>[nome do aluno]</w:t>
      </w:r>
      <w:r w:rsidRPr="00B14E3E">
        <w:rPr>
          <w:rFonts w:ascii="Arial" w:hAnsi="Arial" w:cs="Arial"/>
          <w:sz w:val="20"/>
          <w:szCs w:val="20"/>
        </w:rPr>
        <w:t>, aluno(a) bolsista do programa de Iniciação Científica e vinculado(a) ao projeto</w:t>
      </w:r>
      <w:r w:rsidR="00606909">
        <w:rPr>
          <w:rFonts w:ascii="Arial" w:hAnsi="Arial" w:cs="Arial"/>
          <w:sz w:val="20"/>
          <w:szCs w:val="20"/>
        </w:rPr>
        <w:t xml:space="preserve"> de iniciação científica</w:t>
      </w:r>
      <w:r w:rsidRPr="00B14E3E">
        <w:rPr>
          <w:rFonts w:ascii="Arial" w:hAnsi="Arial" w:cs="Arial"/>
          <w:sz w:val="20"/>
          <w:szCs w:val="20"/>
        </w:rPr>
        <w:t xml:space="preserve"> intitulado</w:t>
      </w:r>
      <w:r w:rsidR="00E5267F">
        <w:rPr>
          <w:rFonts w:ascii="Arial" w:hAnsi="Arial" w:cs="Arial"/>
          <w:sz w:val="20"/>
          <w:szCs w:val="20"/>
        </w:rPr>
        <w:t xml:space="preserve"> [“título do projeto”]</w:t>
      </w:r>
      <w:r w:rsidR="00606909">
        <w:rPr>
          <w:rFonts w:ascii="Arial" w:hAnsi="Arial" w:cs="Arial"/>
          <w:sz w:val="20"/>
          <w:szCs w:val="20"/>
        </w:rPr>
        <w:t>, d</w:t>
      </w:r>
      <w:r w:rsidRPr="00B14E3E">
        <w:rPr>
          <w:rFonts w:ascii="Arial" w:hAnsi="Arial" w:cs="Arial"/>
          <w:sz w:val="20"/>
          <w:szCs w:val="20"/>
        </w:rPr>
        <w:t>eclaro ter recebido da Escola Superior São Francisco de Assis, os seguintes insumos adquiridos para a execução das atividades de pesquisa:</w:t>
      </w:r>
    </w:p>
    <w:p w14:paraId="347648E1" w14:textId="77777777" w:rsidR="0050053A" w:rsidRPr="00B14E3E" w:rsidRDefault="0050053A" w:rsidP="0050053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E3E">
        <w:rPr>
          <w:rStyle w:val="Forte"/>
          <w:rFonts w:ascii="Arial" w:hAnsi="Arial" w:cs="Arial"/>
          <w:sz w:val="20"/>
          <w:szCs w:val="20"/>
        </w:rPr>
        <w:t>Descrição dos Insumos Recebidos:</w:t>
      </w:r>
    </w:p>
    <w:p w14:paraId="0B28F80A" w14:textId="230EF9E1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10950349" w14:textId="787F3549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432C3C23" w14:textId="4AF7E66E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234FDC02" w14:textId="7FFD45AF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32673799" w14:textId="1C935DE8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5C86428E" w14:textId="76516BEF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2CA6A65D" w14:textId="0128EF39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1A6E074B" w14:textId="03DD2AE8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1354D62D" w14:textId="0EA92CD1" w:rsidR="0050053A" w:rsidRPr="00B14E3E" w:rsidRDefault="0050053A" w:rsidP="0050053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E3E">
        <w:rPr>
          <w:rFonts w:ascii="Arial" w:hAnsi="Arial" w:cs="Arial"/>
          <w:sz w:val="20"/>
          <w:szCs w:val="20"/>
        </w:rPr>
        <w:t>Declaro, ainda, estar ciente de que os insumos recebidos devem ser utilizados exclusivamente para a realização das atividades previstas no projeto de pesquisa ao qual estou vinculado(a), sendo vedada qualquer outra destinação.</w:t>
      </w:r>
    </w:p>
    <w:p w14:paraId="38A93332" w14:textId="77777777" w:rsidR="0050053A" w:rsidRPr="00B14E3E" w:rsidRDefault="0050053A" w:rsidP="0050053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E3E">
        <w:rPr>
          <w:rFonts w:ascii="Arial" w:hAnsi="Arial" w:cs="Arial"/>
          <w:sz w:val="20"/>
          <w:szCs w:val="20"/>
        </w:rPr>
        <w:t>Estou ciente de que sou responsável pela guarda e bom uso dos materiais, devendo prestar contas sobre sua utilização, quando solicitado.</w:t>
      </w:r>
    </w:p>
    <w:p w14:paraId="4E1DDD81" w14:textId="77777777" w:rsidR="0050053A" w:rsidRPr="00B14E3E" w:rsidRDefault="0050053A" w:rsidP="0050053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E3E">
        <w:rPr>
          <w:rFonts w:ascii="Arial" w:hAnsi="Arial" w:cs="Arial"/>
          <w:sz w:val="20"/>
          <w:szCs w:val="20"/>
        </w:rPr>
        <w:t>Por ser verdade, firmo o presente termo para os devidos fins.</w:t>
      </w:r>
    </w:p>
    <w:p w14:paraId="6AC77D9F" w14:textId="16397BAA" w:rsidR="0050053A" w:rsidRPr="00B14E3E" w:rsidRDefault="00B14E3E" w:rsidP="00B14E3E">
      <w:pPr>
        <w:pStyle w:val="NormalWeb"/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14E3E">
        <w:rPr>
          <w:rStyle w:val="Forte"/>
          <w:rFonts w:ascii="Arial" w:hAnsi="Arial" w:cs="Arial"/>
          <w:b w:val="0"/>
          <w:bCs w:val="0"/>
          <w:sz w:val="20"/>
          <w:szCs w:val="20"/>
        </w:rPr>
        <w:t>Santa Teresa, ___ de _____________</w:t>
      </w:r>
      <w:r>
        <w:rPr>
          <w:rStyle w:val="Fort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Forte"/>
          <w:rFonts w:ascii="Arial" w:hAnsi="Arial" w:cs="Arial"/>
          <w:b w:val="0"/>
          <w:bCs w:val="0"/>
          <w:sz w:val="20"/>
          <w:szCs w:val="20"/>
        </w:rPr>
        <w:t>de</w:t>
      </w:r>
      <w:proofErr w:type="spellEnd"/>
      <w:r w:rsidRPr="00B14E3E">
        <w:rPr>
          <w:rStyle w:val="Forte"/>
          <w:rFonts w:ascii="Arial" w:hAnsi="Arial" w:cs="Arial"/>
          <w:b w:val="0"/>
          <w:bCs w:val="0"/>
          <w:sz w:val="20"/>
          <w:szCs w:val="20"/>
        </w:rPr>
        <w:t xml:space="preserve"> 202__.</w:t>
      </w:r>
    </w:p>
    <w:p w14:paraId="6817D68D" w14:textId="758ED083" w:rsidR="00B14E3E" w:rsidRDefault="00B14E3E" w:rsidP="003B72D0">
      <w:pPr>
        <w:pStyle w:val="CPIC"/>
        <w:rPr>
          <w:rFonts w:ascii="Arial" w:hAnsi="Arial" w:cs="Arial"/>
          <w:bCs/>
          <w:i/>
          <w:iCs/>
          <w:color w:val="FF0000"/>
          <w:sz w:val="20"/>
          <w:szCs w:val="20"/>
        </w:rPr>
      </w:pPr>
    </w:p>
    <w:p w14:paraId="02E22402" w14:textId="77777777" w:rsidR="00B14E3E" w:rsidRPr="00B14E3E" w:rsidRDefault="00B14E3E" w:rsidP="003B72D0">
      <w:pPr>
        <w:pStyle w:val="CPIC"/>
        <w:rPr>
          <w:rFonts w:ascii="Arial" w:hAnsi="Arial" w:cs="Arial"/>
          <w:bCs/>
          <w:i/>
          <w:iCs/>
          <w:color w:val="FF0000"/>
          <w:sz w:val="20"/>
          <w:szCs w:val="20"/>
        </w:rPr>
      </w:pPr>
    </w:p>
    <w:p w14:paraId="7EF4FFB7" w14:textId="77777777" w:rsidR="003B72D0" w:rsidRPr="00B14E3E" w:rsidRDefault="003B72D0" w:rsidP="003B72D0">
      <w:pPr>
        <w:pStyle w:val="CPIC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B14E3E">
        <w:rPr>
          <w:rFonts w:ascii="Arial" w:hAnsi="Arial" w:cs="Arial"/>
          <w:bCs/>
          <w:sz w:val="20"/>
          <w:szCs w:val="20"/>
        </w:rPr>
        <w:t>_____________________________________</w:t>
      </w:r>
    </w:p>
    <w:p w14:paraId="18031647" w14:textId="730C4840" w:rsidR="003B72D0" w:rsidRPr="00B14E3E" w:rsidRDefault="003B72D0" w:rsidP="003B72D0">
      <w:pPr>
        <w:pStyle w:val="CPIC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14E3E">
        <w:rPr>
          <w:rFonts w:ascii="Arial" w:hAnsi="Arial" w:cs="Arial"/>
          <w:b/>
          <w:sz w:val="20"/>
          <w:szCs w:val="20"/>
        </w:rPr>
        <w:t xml:space="preserve">Assinatura </w:t>
      </w:r>
      <w:r w:rsidR="00BA6379" w:rsidRPr="00B14E3E">
        <w:rPr>
          <w:rFonts w:ascii="Arial" w:hAnsi="Arial" w:cs="Arial"/>
          <w:b/>
          <w:sz w:val="20"/>
          <w:szCs w:val="20"/>
        </w:rPr>
        <w:t>do(</w:t>
      </w:r>
      <w:r w:rsidRPr="00B14E3E">
        <w:rPr>
          <w:rFonts w:ascii="Arial" w:hAnsi="Arial" w:cs="Arial"/>
          <w:b/>
          <w:sz w:val="20"/>
          <w:szCs w:val="20"/>
        </w:rPr>
        <w:t>a</w:t>
      </w:r>
      <w:r w:rsidR="00BA6379" w:rsidRPr="00B14E3E">
        <w:rPr>
          <w:rFonts w:ascii="Arial" w:hAnsi="Arial" w:cs="Arial"/>
          <w:b/>
          <w:sz w:val="20"/>
          <w:szCs w:val="20"/>
        </w:rPr>
        <w:t xml:space="preserve">) </w:t>
      </w:r>
      <w:r w:rsidRPr="00B14E3E">
        <w:rPr>
          <w:rFonts w:ascii="Arial" w:hAnsi="Arial" w:cs="Arial"/>
          <w:b/>
          <w:sz w:val="20"/>
          <w:szCs w:val="20"/>
        </w:rPr>
        <w:t>Bolsista</w:t>
      </w:r>
    </w:p>
    <w:p w14:paraId="497A72F1" w14:textId="77777777" w:rsidR="003B72D0" w:rsidRPr="00B14E3E" w:rsidRDefault="003B72D0" w:rsidP="00B14E3E">
      <w:pPr>
        <w:pStyle w:val="CPIC"/>
        <w:spacing w:line="360" w:lineRule="auto"/>
        <w:rPr>
          <w:rFonts w:ascii="Arial" w:hAnsi="Arial" w:cs="Arial"/>
          <w:bCs/>
          <w:sz w:val="20"/>
          <w:szCs w:val="20"/>
        </w:rPr>
      </w:pPr>
    </w:p>
    <w:sectPr w:rsidR="003B72D0" w:rsidRPr="00B14E3E" w:rsidSect="00BE67BC">
      <w:type w:val="continuous"/>
      <w:pgSz w:w="11907" w:h="16840" w:code="9"/>
      <w:pgMar w:top="1134" w:right="110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94C9F" w14:textId="77777777" w:rsidR="007C3658" w:rsidRDefault="007C3658">
      <w:r>
        <w:separator/>
      </w:r>
    </w:p>
  </w:endnote>
  <w:endnote w:type="continuationSeparator" w:id="0">
    <w:p w14:paraId="3577C195" w14:textId="77777777" w:rsidR="007C3658" w:rsidRDefault="007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2AEB" w14:textId="77777777" w:rsidR="00CA0B38" w:rsidRDefault="005108E1">
    <w:pPr>
      <w:pStyle w:val="Rodap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 wp14:anchorId="567FDF5B" wp14:editId="02A88320">
          <wp:simplePos x="0" y="0"/>
          <wp:positionH relativeFrom="column">
            <wp:posOffset>-2540</wp:posOffset>
          </wp:positionH>
          <wp:positionV relativeFrom="paragraph">
            <wp:posOffset>-34925</wp:posOffset>
          </wp:positionV>
          <wp:extent cx="6125210" cy="413385"/>
          <wp:effectExtent l="0" t="0" r="889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20"/>
                  <a:stretch>
                    <a:fillRect/>
                  </a:stretch>
                </pic:blipFill>
                <pic:spPr bwMode="auto">
                  <a:xfrm>
                    <a:off x="0" y="0"/>
                    <a:ext cx="612521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6B81E" w14:textId="77777777" w:rsidR="007C3658" w:rsidRDefault="007C3658">
      <w:r>
        <w:separator/>
      </w:r>
    </w:p>
  </w:footnote>
  <w:footnote w:type="continuationSeparator" w:id="0">
    <w:p w14:paraId="56C98293" w14:textId="77777777" w:rsidR="007C3658" w:rsidRDefault="007C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6B7EB" w14:textId="77777777" w:rsidR="002C2550" w:rsidRDefault="002C255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B80C996" wp14:editId="36C24939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6129655" cy="996315"/>
          <wp:effectExtent l="0" t="0" r="4445" b="0"/>
          <wp:wrapNone/>
          <wp:docPr id="1" name="Imagem 1" descr="cabeçalho C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C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7AB3B3" w14:textId="77777777" w:rsidR="002C2550" w:rsidRDefault="002C2550">
    <w:pPr>
      <w:pStyle w:val="Cabealho"/>
      <w:rPr>
        <w:noProof/>
      </w:rPr>
    </w:pPr>
  </w:p>
  <w:p w14:paraId="664CA122" w14:textId="77777777" w:rsidR="002C2550" w:rsidRDefault="002C2550">
    <w:pPr>
      <w:pStyle w:val="Cabealho"/>
      <w:rPr>
        <w:noProof/>
      </w:rPr>
    </w:pPr>
  </w:p>
  <w:p w14:paraId="24CE7DA7" w14:textId="77777777" w:rsidR="002C2550" w:rsidRDefault="002C2550">
    <w:pPr>
      <w:pStyle w:val="Cabealho"/>
      <w:rPr>
        <w:noProof/>
      </w:rPr>
    </w:pPr>
  </w:p>
  <w:p w14:paraId="20B74384" w14:textId="77777777" w:rsidR="002C2550" w:rsidRDefault="002C2550">
    <w:pPr>
      <w:pStyle w:val="Cabealho"/>
      <w:rPr>
        <w:noProof/>
      </w:rPr>
    </w:pPr>
  </w:p>
  <w:p w14:paraId="31A5DC3F" w14:textId="77777777" w:rsidR="00CA0B38" w:rsidRDefault="002C2550" w:rsidP="002C2550">
    <w:pPr>
      <w:pStyle w:val="Cabealho"/>
      <w:tabs>
        <w:tab w:val="clear" w:pos="4419"/>
        <w:tab w:val="clear" w:pos="8838"/>
        <w:tab w:val="left" w:pos="5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3E54"/>
    <w:multiLevelType w:val="multilevel"/>
    <w:tmpl w:val="DC58CF7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B033D6"/>
    <w:multiLevelType w:val="hybridMultilevel"/>
    <w:tmpl w:val="D5F49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A62EF"/>
    <w:multiLevelType w:val="multilevel"/>
    <w:tmpl w:val="7E6C69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BF1586"/>
    <w:multiLevelType w:val="hybridMultilevel"/>
    <w:tmpl w:val="ED661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16B17"/>
    <w:multiLevelType w:val="singleLevel"/>
    <w:tmpl w:val="5D224E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C0E6BD2"/>
    <w:multiLevelType w:val="multilevel"/>
    <w:tmpl w:val="67D845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11306F5"/>
    <w:multiLevelType w:val="multilevel"/>
    <w:tmpl w:val="16D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B1B16"/>
    <w:multiLevelType w:val="multilevel"/>
    <w:tmpl w:val="89DC276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70B4FDA"/>
    <w:multiLevelType w:val="multilevel"/>
    <w:tmpl w:val="316EC03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B3C2841"/>
    <w:multiLevelType w:val="multilevel"/>
    <w:tmpl w:val="E98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0117E"/>
    <w:multiLevelType w:val="hybridMultilevel"/>
    <w:tmpl w:val="0406D34A"/>
    <w:lvl w:ilvl="0" w:tplc="70B2B4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1">
      <w:start w:val="1"/>
      <w:numFmt w:val="decimal"/>
      <w:lvlText w:val="%2)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9A"/>
    <w:rsid w:val="0000015C"/>
    <w:rsid w:val="0002471E"/>
    <w:rsid w:val="00037DB0"/>
    <w:rsid w:val="00061AC6"/>
    <w:rsid w:val="000B50F5"/>
    <w:rsid w:val="000E0B59"/>
    <w:rsid w:val="000E708F"/>
    <w:rsid w:val="0010058E"/>
    <w:rsid w:val="001070DA"/>
    <w:rsid w:val="0012714F"/>
    <w:rsid w:val="00156C35"/>
    <w:rsid w:val="00196061"/>
    <w:rsid w:val="001C40E4"/>
    <w:rsid w:val="001C4CD3"/>
    <w:rsid w:val="001D0DD4"/>
    <w:rsid w:val="001E048A"/>
    <w:rsid w:val="00250B0C"/>
    <w:rsid w:val="0028765C"/>
    <w:rsid w:val="002C2550"/>
    <w:rsid w:val="003050D0"/>
    <w:rsid w:val="00323A9D"/>
    <w:rsid w:val="00333ADA"/>
    <w:rsid w:val="003B629A"/>
    <w:rsid w:val="003B72D0"/>
    <w:rsid w:val="003D63FB"/>
    <w:rsid w:val="0040357A"/>
    <w:rsid w:val="00441CB2"/>
    <w:rsid w:val="00455835"/>
    <w:rsid w:val="004B1AA7"/>
    <w:rsid w:val="004B2B9C"/>
    <w:rsid w:val="004C6F02"/>
    <w:rsid w:val="004D0A5E"/>
    <w:rsid w:val="004D63C0"/>
    <w:rsid w:val="004F10BF"/>
    <w:rsid w:val="004F2FBE"/>
    <w:rsid w:val="0050053A"/>
    <w:rsid w:val="005108E1"/>
    <w:rsid w:val="00527875"/>
    <w:rsid w:val="0057031E"/>
    <w:rsid w:val="005C6D28"/>
    <w:rsid w:val="005E5030"/>
    <w:rsid w:val="005F24F7"/>
    <w:rsid w:val="00606909"/>
    <w:rsid w:val="00647986"/>
    <w:rsid w:val="00650CD5"/>
    <w:rsid w:val="00665DB9"/>
    <w:rsid w:val="006747E4"/>
    <w:rsid w:val="006A29FF"/>
    <w:rsid w:val="006C529A"/>
    <w:rsid w:val="007065E2"/>
    <w:rsid w:val="0073346F"/>
    <w:rsid w:val="00781A38"/>
    <w:rsid w:val="00781F6B"/>
    <w:rsid w:val="007B71A9"/>
    <w:rsid w:val="007C3658"/>
    <w:rsid w:val="00806C27"/>
    <w:rsid w:val="00836400"/>
    <w:rsid w:val="00846184"/>
    <w:rsid w:val="008E37F1"/>
    <w:rsid w:val="008F13A5"/>
    <w:rsid w:val="00907360"/>
    <w:rsid w:val="00914294"/>
    <w:rsid w:val="0097469E"/>
    <w:rsid w:val="009805F5"/>
    <w:rsid w:val="009D1617"/>
    <w:rsid w:val="00A14127"/>
    <w:rsid w:val="00A255C2"/>
    <w:rsid w:val="00A34926"/>
    <w:rsid w:val="00A65EA2"/>
    <w:rsid w:val="00A75A02"/>
    <w:rsid w:val="00AA01C9"/>
    <w:rsid w:val="00AA4377"/>
    <w:rsid w:val="00AC2447"/>
    <w:rsid w:val="00AE3E03"/>
    <w:rsid w:val="00AE74FD"/>
    <w:rsid w:val="00B13D92"/>
    <w:rsid w:val="00B14E3E"/>
    <w:rsid w:val="00B17AD7"/>
    <w:rsid w:val="00B264E1"/>
    <w:rsid w:val="00B45A4A"/>
    <w:rsid w:val="00B57A20"/>
    <w:rsid w:val="00BA1542"/>
    <w:rsid w:val="00BA4155"/>
    <w:rsid w:val="00BA6379"/>
    <w:rsid w:val="00BA6EB2"/>
    <w:rsid w:val="00BC46E8"/>
    <w:rsid w:val="00BC7C40"/>
    <w:rsid w:val="00BE67BC"/>
    <w:rsid w:val="00C34AE2"/>
    <w:rsid w:val="00C65029"/>
    <w:rsid w:val="00C77215"/>
    <w:rsid w:val="00C77521"/>
    <w:rsid w:val="00C80718"/>
    <w:rsid w:val="00C8219C"/>
    <w:rsid w:val="00CA0B38"/>
    <w:rsid w:val="00CB418D"/>
    <w:rsid w:val="00D45F5D"/>
    <w:rsid w:val="00DE5419"/>
    <w:rsid w:val="00DE6322"/>
    <w:rsid w:val="00E02E68"/>
    <w:rsid w:val="00E07722"/>
    <w:rsid w:val="00E4364E"/>
    <w:rsid w:val="00E500F8"/>
    <w:rsid w:val="00E5267F"/>
    <w:rsid w:val="00EA324D"/>
    <w:rsid w:val="00EF7378"/>
    <w:rsid w:val="00F2108D"/>
    <w:rsid w:val="00F264E4"/>
    <w:rsid w:val="00F40ACD"/>
    <w:rsid w:val="00F53783"/>
    <w:rsid w:val="00F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FB8FC3"/>
  <w15:docId w15:val="{DB93ABB2-85AA-4B2C-939C-326F701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rFonts w:ascii="Futura Lt BT" w:hAnsi="Futura Lt BT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1"/>
    </w:pPr>
    <w:rPr>
      <w:rFonts w:ascii="Futura Lt BT" w:hAnsi="Futura Lt BT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81F6B"/>
    <w:rPr>
      <w:sz w:val="24"/>
      <w:szCs w:val="24"/>
    </w:rPr>
  </w:style>
  <w:style w:type="paragraph" w:customStyle="1" w:styleId="CPIC">
    <w:name w:val="CPIC"/>
    <w:basedOn w:val="Normal"/>
    <w:rPr>
      <w:rFonts w:ascii="Futura Lt BT" w:hAnsi="Futura Lt B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0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029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C65029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C6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71C5"/>
    <w:pPr>
      <w:ind w:left="720"/>
      <w:contextualSpacing/>
    </w:pPr>
  </w:style>
  <w:style w:type="character" w:customStyle="1" w:styleId="a-size-large">
    <w:name w:val="a-size-large"/>
    <w:basedOn w:val="Fontepargpadro"/>
    <w:rsid w:val="0002471E"/>
  </w:style>
  <w:style w:type="character" w:customStyle="1" w:styleId="author">
    <w:name w:val="author"/>
    <w:basedOn w:val="Fontepargpadro"/>
    <w:rsid w:val="00DE6322"/>
  </w:style>
  <w:style w:type="character" w:styleId="Hyperlink">
    <w:name w:val="Hyperlink"/>
    <w:basedOn w:val="Fontepargpadro"/>
    <w:uiPriority w:val="99"/>
    <w:semiHidden/>
    <w:unhideWhenUsed/>
    <w:rsid w:val="00DE63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053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00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Your%20Product%20Name\Cabe&#231;alho%20-%20Escola%20Superi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2390E-1C1A-481C-AEEB-002480B3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- Escola Superior</Template>
  <TotalTime>12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INICIAÇÃO CIENTÍFICA (PIC – ESFA)</vt:lpstr>
    </vt:vector>
  </TitlesOfParts>
  <Company>ESESFA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INICIAÇÃO CIENTÍFICA (PIC – ESFA)</dc:title>
  <dc:creator>ESESFA</dc:creator>
  <cp:lastModifiedBy>Gabriel Henrique Taufner</cp:lastModifiedBy>
  <cp:revision>6</cp:revision>
  <cp:lastPrinted>2005-10-18T00:52:00Z</cp:lastPrinted>
  <dcterms:created xsi:type="dcterms:W3CDTF">2025-02-12T19:44:00Z</dcterms:created>
  <dcterms:modified xsi:type="dcterms:W3CDTF">2026-03-17T19:08:00Z</dcterms:modified>
</cp:coreProperties>
</file>